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ECB88B9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F8D7007" w14:textId="77777777" w:rsidR="00AE7A8A" w:rsidRDefault="00B7608B" w:rsidP="00AE7A8A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AE7A8A" w:rsidRPr="00AE7A8A">
              <w:t>Keskkonnaamet</w:t>
            </w:r>
          </w:p>
          <w:p w14:paraId="320FB71C" w14:textId="62C06253" w:rsidR="00E85637" w:rsidRDefault="00AE7A8A" w:rsidP="00AE7A8A">
            <w:pPr>
              <w:framePr w:w="9582" w:h="2155" w:wrap="notBeside" w:vAnchor="page" w:hAnchor="page" w:x="1702" w:y="3063"/>
            </w:pPr>
            <w:r w:rsidRPr="00AE7A8A"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FF0849E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691C53E6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5DF9A298" w14:textId="77777777">
        <w:trPr>
          <w:cantSplit/>
          <w:trHeight w:val="743"/>
        </w:trPr>
        <w:tc>
          <w:tcPr>
            <w:tcW w:w="5216" w:type="dxa"/>
            <w:vMerge/>
          </w:tcPr>
          <w:p w14:paraId="6149302B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FC9D157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0C70C9C8" w14:textId="4D3FD97F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F101A" w:rsidRPr="006F101A">
              <w:rPr>
                <w:noProof/>
              </w:rPr>
              <w:t>(digiallkirja kuupäev)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6F101A" w:rsidRPr="006F101A">
              <w:rPr>
                <w:noProof/>
              </w:rPr>
              <w:t xml:space="preserve"> </w:t>
            </w:r>
            <w:r w:rsidR="0087111B">
              <w:rPr>
                <w:noProof/>
              </w:rPr>
              <w:t xml:space="preserve">                </w:t>
            </w:r>
            <w:r w:rsidR="006F101A" w:rsidRPr="006F101A">
              <w:rPr>
                <w:noProof/>
              </w:rPr>
              <w:t>3-2.1/202</w:t>
            </w:r>
            <w:r w:rsidR="0087111B">
              <w:rPr>
                <w:noProof/>
              </w:rPr>
              <w:t>6</w:t>
            </w:r>
            <w:r w:rsidR="006F101A" w:rsidRPr="006F101A">
              <w:rPr>
                <w:noProof/>
              </w:rPr>
              <w:t>/</w:t>
            </w:r>
            <w:r w:rsidR="008D1DD2">
              <w:rPr>
                <w:noProof/>
              </w:rPr>
              <w:t>10</w:t>
            </w:r>
            <w:r w:rsidR="00975C4B">
              <w:rPr>
                <w:noProof/>
              </w:rPr>
              <w:t>48</w:t>
            </w:r>
            <w:r>
              <w:fldChar w:fldCharType="end"/>
            </w:r>
            <w:bookmarkEnd w:id="3"/>
          </w:p>
        </w:tc>
      </w:tr>
      <w:tr w:rsidR="00E85637" w14:paraId="2ECF63DF" w14:textId="77777777">
        <w:trPr>
          <w:cantSplit/>
          <w:trHeight w:hRule="exact" w:val="23"/>
        </w:trPr>
        <w:tc>
          <w:tcPr>
            <w:tcW w:w="5216" w:type="dxa"/>
          </w:tcPr>
          <w:p w14:paraId="4CDF901D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7A87BC8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55A179E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653735A1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1211569B" w14:textId="77777777" w:rsidR="00E85637" w:rsidRDefault="00E85637">
      <w:pPr>
        <w:rPr>
          <w:spacing w:val="0"/>
          <w:position w:val="0"/>
          <w:sz w:val="20"/>
        </w:rPr>
      </w:pPr>
    </w:p>
    <w:p w14:paraId="3E34281D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409B283" wp14:editId="2312091C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B607" w14:textId="505A4E0D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4F4C64" w:rsidRPr="004F4C64">
        <w:rPr>
          <w:noProof/>
        </w:rPr>
        <w:t>Seisukoha küsimine</w:t>
      </w:r>
      <w:r>
        <w:fldChar w:fldCharType="end"/>
      </w:r>
      <w:bookmarkEnd w:id="4"/>
    </w:p>
    <w:p w14:paraId="2D9B0E0D" w14:textId="77777777" w:rsidR="00E85637" w:rsidRDefault="00E85637"/>
    <w:p w14:paraId="3076C497" w14:textId="77777777" w:rsidR="00E85637" w:rsidRDefault="00E85637">
      <w:pPr>
        <w:rPr>
          <w:sz w:val="26"/>
        </w:rPr>
      </w:pPr>
    </w:p>
    <w:p w14:paraId="5760B3B7" w14:textId="4116345E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943BBB">
        <w:rPr>
          <w:spacing w:val="0"/>
          <w:position w:val="0"/>
        </w:rPr>
        <w:t> </w:t>
      </w:r>
      <w:r w:rsidR="00943BBB">
        <w:rPr>
          <w:spacing w:val="0"/>
          <w:position w:val="0"/>
        </w:rPr>
        <w:t> </w:t>
      </w:r>
      <w:r w:rsidR="00943BBB">
        <w:rPr>
          <w:spacing w:val="0"/>
          <w:position w:val="0"/>
        </w:rPr>
        <w:t> </w:t>
      </w:r>
      <w:r w:rsidR="00943BBB">
        <w:rPr>
          <w:spacing w:val="0"/>
          <w:position w:val="0"/>
        </w:rPr>
        <w:t> </w:t>
      </w:r>
      <w:r w:rsidR="00943BBB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6F101A">
        <w:rPr>
          <w:spacing w:val="0"/>
          <w:position w:val="0"/>
        </w:rPr>
        <w:t> </w:t>
      </w:r>
      <w:r w:rsidR="006F101A">
        <w:rPr>
          <w:spacing w:val="0"/>
          <w:position w:val="0"/>
        </w:rPr>
        <w:t> </w:t>
      </w:r>
      <w:r w:rsidR="006F101A">
        <w:rPr>
          <w:spacing w:val="0"/>
          <w:position w:val="0"/>
        </w:rPr>
        <w:t> </w:t>
      </w:r>
      <w:r w:rsidR="006F101A">
        <w:rPr>
          <w:spacing w:val="0"/>
          <w:position w:val="0"/>
        </w:rPr>
        <w:t> </w:t>
      </w:r>
      <w:r w:rsidR="006F101A">
        <w:rPr>
          <w:spacing w:val="0"/>
          <w:position w:val="0"/>
        </w:rPr>
        <w:t> </w:t>
      </w:r>
      <w:r>
        <w:rPr>
          <w:spacing w:val="0"/>
          <w:position w:val="0"/>
        </w:rPr>
        <w:fldChar w:fldCharType="end"/>
      </w:r>
      <w:bookmarkEnd w:id="5"/>
    </w:p>
    <w:p w14:paraId="33DB4BAC" w14:textId="77777777" w:rsidR="00E85637" w:rsidRDefault="00E85637"/>
    <w:p w14:paraId="7EF2D74D" w14:textId="77777777" w:rsidR="00E85637" w:rsidRDefault="00E85637">
      <w:pPr>
        <w:rPr>
          <w:sz w:val="18"/>
        </w:rPr>
      </w:pPr>
    </w:p>
    <w:p w14:paraId="453AB2A9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7E4E9D0" w14:textId="77777777" w:rsidR="001D139F" w:rsidRDefault="00A9445B">
      <w:r>
        <w:t xml:space="preserve"> </w:t>
      </w:r>
    </w:p>
    <w:p w14:paraId="0032A7C1" w14:textId="035BF13D" w:rsidR="00AD21D8" w:rsidRDefault="00AD21D8" w:rsidP="00AD21D8">
      <w:r>
        <w:t xml:space="preserve">Riigimetsa Majandamise Keskus kavandab </w:t>
      </w:r>
      <w:r w:rsidR="007C6A5F" w:rsidRPr="007C6A5F">
        <w:t>V</w:t>
      </w:r>
      <w:r w:rsidR="00AE7A8A">
        <w:t>alga</w:t>
      </w:r>
      <w:r w:rsidR="007C6A5F" w:rsidRPr="007C6A5F">
        <w:t xml:space="preserve"> maakond</w:t>
      </w:r>
      <w:r w:rsidR="007C6A5F">
        <w:t xml:space="preserve">, </w:t>
      </w:r>
      <w:r w:rsidR="00AE7A8A">
        <w:t>Tõrva</w:t>
      </w:r>
      <w:r w:rsidR="007C6A5F" w:rsidRPr="007C6A5F">
        <w:t xml:space="preserve"> vald, </w:t>
      </w:r>
      <w:proofErr w:type="spellStart"/>
      <w:r w:rsidR="00AE7A8A">
        <w:t>Jeti</w:t>
      </w:r>
      <w:proofErr w:type="spellEnd"/>
      <w:r w:rsidR="007C6A5F" w:rsidRPr="007C6A5F">
        <w:t xml:space="preserve"> küla</w:t>
      </w:r>
      <w:r w:rsidR="00441BAF">
        <w:t>s</w:t>
      </w:r>
      <w:r w:rsidR="007C6A5F" w:rsidRPr="007C6A5F">
        <w:t xml:space="preserve"> </w:t>
      </w:r>
      <w:r>
        <w:t>metsatee ehitamist.</w:t>
      </w:r>
      <w:r w:rsidR="00F91454">
        <w:t xml:space="preserve"> </w:t>
      </w:r>
    </w:p>
    <w:p w14:paraId="3DA76189" w14:textId="77777777" w:rsidR="001544B0" w:rsidRDefault="001544B0" w:rsidP="00AD21D8"/>
    <w:p w14:paraId="4AD9B971" w14:textId="0BE53F67" w:rsidR="00AD21D8" w:rsidRDefault="003D1E13" w:rsidP="00967243">
      <w:r>
        <w:t xml:space="preserve">Aluseks võttes </w:t>
      </w:r>
      <w:r w:rsidRPr="003D1E13">
        <w:t>RMK sise</w:t>
      </w:r>
      <w:r w:rsidR="00777B52">
        <w:t>st</w:t>
      </w:r>
      <w:r w:rsidRPr="003D1E13">
        <w:t xml:space="preserve"> keskkonnamõjude analüüsi</w:t>
      </w:r>
      <w:r w:rsidR="00777B52">
        <w:t>,</w:t>
      </w:r>
      <w:r w:rsidRPr="003D1E13">
        <w:t xml:space="preserve"> </w:t>
      </w:r>
      <w:r w:rsidR="00777B52">
        <w:t>p</w:t>
      </w:r>
      <w:r w:rsidR="00967243">
        <w:t xml:space="preserve">alume </w:t>
      </w:r>
      <w:r w:rsidR="00AD21D8">
        <w:t>Tei</w:t>
      </w:r>
      <w:r w:rsidR="002A24E9">
        <w:t>e</w:t>
      </w:r>
      <w:r w:rsidR="00AD21D8">
        <w:t xml:space="preserve"> </w:t>
      </w:r>
      <w:r w:rsidR="002A24E9">
        <w:t>seisukohta kavanda</w:t>
      </w:r>
      <w:r w:rsidR="00BA28A6">
        <w:t>ta</w:t>
      </w:r>
      <w:r w:rsidR="002A24E9">
        <w:t>vate</w:t>
      </w:r>
      <w:r w:rsidR="00BA28A6">
        <w:t xml:space="preserve"> tööde kohta</w:t>
      </w:r>
      <w:r w:rsidR="00E426BF">
        <w:t>.</w:t>
      </w:r>
    </w:p>
    <w:p w14:paraId="33DAA8E9" w14:textId="77777777" w:rsidR="00690F1E" w:rsidRDefault="00690F1E" w:rsidP="00AD21D8"/>
    <w:p w14:paraId="23EACA66" w14:textId="76156164" w:rsidR="001D139F" w:rsidRDefault="00AD21D8" w:rsidP="00AD21D8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>Vastus kirjale palun saata aadressil</w:t>
      </w:r>
      <w:r w:rsidR="00102D10">
        <w:t>e</w:t>
      </w:r>
      <w:r>
        <w:t xml:space="preserve"> e-post </w:t>
      </w:r>
      <w:r w:rsidR="00251CD0">
        <w:t>meris</w:t>
      </w:r>
      <w:r>
        <w:t>.</w:t>
      </w:r>
      <w:r w:rsidR="00251CD0">
        <w:t>systa</w:t>
      </w:r>
      <w:r>
        <w:t>@rmk.ee.</w:t>
      </w:r>
    </w:p>
    <w:p w14:paraId="01636C06" w14:textId="77777777" w:rsidR="00E85637" w:rsidRDefault="00E85637"/>
    <w:p w14:paraId="5E33C1CC" w14:textId="77777777" w:rsidR="00E85637" w:rsidRDefault="00E85637"/>
    <w:p w14:paraId="029EA1FB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AB8C439" w14:textId="77777777" w:rsidR="00E85637" w:rsidRDefault="00E85637"/>
    <w:p w14:paraId="3D4C6E5D" w14:textId="77777777" w:rsidR="00E85637" w:rsidRDefault="00E85637"/>
    <w:p w14:paraId="3832C458" w14:textId="7171706F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0EA346A7" w14:textId="77777777" w:rsidR="00E85637" w:rsidRDefault="00E85637"/>
    <w:p w14:paraId="28DA309D" w14:textId="77777777" w:rsidR="00E85637" w:rsidRDefault="00E85637">
      <w:pPr>
        <w:rPr>
          <w:sz w:val="14"/>
        </w:rPr>
      </w:pPr>
    </w:p>
    <w:p w14:paraId="5587B680" w14:textId="77777777" w:rsidR="00E85637" w:rsidRDefault="00E85637">
      <w:pPr>
        <w:rPr>
          <w:sz w:val="2"/>
        </w:rPr>
      </w:pPr>
    </w:p>
    <w:p w14:paraId="52712092" w14:textId="7DC40454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315FE4">
        <w:rPr>
          <w:noProof/>
        </w:rPr>
        <w:t>Meris Süsta</w:t>
      </w:r>
      <w:r>
        <w:fldChar w:fldCharType="end"/>
      </w:r>
      <w:bookmarkEnd w:id="7"/>
    </w:p>
    <w:p w14:paraId="58FB533C" w14:textId="00EC10F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315FE4">
        <w:rPr>
          <w:noProof/>
        </w:rPr>
        <w:t>Metsataristuspetsialist</w:t>
      </w:r>
      <w:r>
        <w:fldChar w:fldCharType="end"/>
      </w:r>
      <w:bookmarkEnd w:id="8"/>
    </w:p>
    <w:p w14:paraId="3CB5089A" w14:textId="77777777" w:rsidR="00E85637" w:rsidRDefault="00E85637"/>
    <w:p w14:paraId="0817D3B1" w14:textId="77777777" w:rsidR="00E85637" w:rsidRDefault="00E85637"/>
    <w:p w14:paraId="1520D551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A437C1" w14:textId="77777777" w:rsidR="00E85637" w:rsidRDefault="00E85637"/>
    <w:p w14:paraId="61FBAAD9" w14:textId="77777777" w:rsidR="00E85637" w:rsidRDefault="00E85637"/>
    <w:p w14:paraId="0ED62878" w14:textId="0A1FF9A6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BD4151" w:rsidRPr="00BD4151">
        <w:rPr>
          <w:noProof/>
        </w:rPr>
        <w:t xml:space="preserve">Lisad: Lähteülesande fail (asice) </w:t>
      </w:r>
      <w:r>
        <w:fldChar w:fldCharType="end"/>
      </w:r>
      <w:bookmarkEnd w:id="9"/>
    </w:p>
    <w:p w14:paraId="48DB2AB5" w14:textId="77777777" w:rsidR="00E85637" w:rsidRDefault="00E85637"/>
    <w:p w14:paraId="1B02348D" w14:textId="77777777" w:rsidR="00E85637" w:rsidRDefault="00E85637"/>
    <w:p w14:paraId="3EA6D40C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21AD7F" w14:textId="220407CB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 w:rsidR="00BD4151" w:rsidRPr="00BD4151">
        <w:rPr>
          <w:noProof/>
        </w:rPr>
        <w:t>Tel.</w:t>
      </w:r>
      <w:r w:rsidR="00BD4151">
        <w:rPr>
          <w:noProof/>
        </w:rPr>
        <w:t xml:space="preserve"> 506 4594</w:t>
      </w:r>
      <w:r w:rsidR="00BD4151" w:rsidRPr="00BD4151">
        <w:rPr>
          <w:noProof/>
        </w:rPr>
        <w:t xml:space="preserve"> e- post</w:t>
      </w:r>
      <w:r w:rsidR="00BD4151">
        <w:rPr>
          <w:noProof/>
        </w:rPr>
        <w:t xml:space="preserve"> meris.systa@rmk-ee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D1366" w14:textId="77777777" w:rsidR="00AC31CD" w:rsidRDefault="00AC31CD">
      <w:r>
        <w:separator/>
      </w:r>
    </w:p>
  </w:endnote>
  <w:endnote w:type="continuationSeparator" w:id="0">
    <w:p w14:paraId="4F61CA43" w14:textId="77777777" w:rsidR="00AC31CD" w:rsidRDefault="00AC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D51E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AFF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1ABA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42EB" w14:textId="77777777" w:rsidR="00AC31CD" w:rsidRDefault="00AC31CD">
      <w:r>
        <w:separator/>
      </w:r>
    </w:p>
  </w:footnote>
  <w:footnote w:type="continuationSeparator" w:id="0">
    <w:p w14:paraId="41CCC712" w14:textId="77777777" w:rsidR="00AC31CD" w:rsidRDefault="00AC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A2A1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B29C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854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1332CE1"/>
    <w:multiLevelType w:val="hybridMultilevel"/>
    <w:tmpl w:val="E74847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1290572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61"/>
    <w:rsid w:val="00005223"/>
    <w:rsid w:val="00057FC6"/>
    <w:rsid w:val="000A7AF7"/>
    <w:rsid w:val="000B2F3C"/>
    <w:rsid w:val="000D31BC"/>
    <w:rsid w:val="00102D10"/>
    <w:rsid w:val="0014147B"/>
    <w:rsid w:val="00142881"/>
    <w:rsid w:val="0015432F"/>
    <w:rsid w:val="001544B0"/>
    <w:rsid w:val="00155AB4"/>
    <w:rsid w:val="00187A2D"/>
    <w:rsid w:val="001956F4"/>
    <w:rsid w:val="001A51D8"/>
    <w:rsid w:val="001A7DF0"/>
    <w:rsid w:val="001B30C7"/>
    <w:rsid w:val="001D139F"/>
    <w:rsid w:val="001E574A"/>
    <w:rsid w:val="00213772"/>
    <w:rsid w:val="00231DFB"/>
    <w:rsid w:val="00251CD0"/>
    <w:rsid w:val="002A24E9"/>
    <w:rsid w:val="003101E6"/>
    <w:rsid w:val="00315FE4"/>
    <w:rsid w:val="00326150"/>
    <w:rsid w:val="00356C40"/>
    <w:rsid w:val="003A08B0"/>
    <w:rsid w:val="003A134F"/>
    <w:rsid w:val="003D1E13"/>
    <w:rsid w:val="00436506"/>
    <w:rsid w:val="00441BAF"/>
    <w:rsid w:val="00491E34"/>
    <w:rsid w:val="004F2BC4"/>
    <w:rsid w:val="004F4C64"/>
    <w:rsid w:val="00506409"/>
    <w:rsid w:val="00530E71"/>
    <w:rsid w:val="005B2ABE"/>
    <w:rsid w:val="005C2022"/>
    <w:rsid w:val="00690F1E"/>
    <w:rsid w:val="006F101A"/>
    <w:rsid w:val="00704BBF"/>
    <w:rsid w:val="0072028A"/>
    <w:rsid w:val="00741ACD"/>
    <w:rsid w:val="00763A02"/>
    <w:rsid w:val="00777B52"/>
    <w:rsid w:val="007A2F29"/>
    <w:rsid w:val="007B7275"/>
    <w:rsid w:val="007C6A5F"/>
    <w:rsid w:val="007E0D20"/>
    <w:rsid w:val="007F482F"/>
    <w:rsid w:val="007F68A8"/>
    <w:rsid w:val="00845FCB"/>
    <w:rsid w:val="0087111B"/>
    <w:rsid w:val="008B1038"/>
    <w:rsid w:val="008C0A3A"/>
    <w:rsid w:val="008D1DD2"/>
    <w:rsid w:val="00943BBB"/>
    <w:rsid w:val="00967243"/>
    <w:rsid w:val="00975C4B"/>
    <w:rsid w:val="009D3F3A"/>
    <w:rsid w:val="00A037CD"/>
    <w:rsid w:val="00A9445B"/>
    <w:rsid w:val="00AA6DA9"/>
    <w:rsid w:val="00AB5DCC"/>
    <w:rsid w:val="00AB6F61"/>
    <w:rsid w:val="00AC31CD"/>
    <w:rsid w:val="00AD21D8"/>
    <w:rsid w:val="00AE7A8A"/>
    <w:rsid w:val="00AF1033"/>
    <w:rsid w:val="00AF3652"/>
    <w:rsid w:val="00B01B64"/>
    <w:rsid w:val="00B26DCE"/>
    <w:rsid w:val="00B754FF"/>
    <w:rsid w:val="00B7608B"/>
    <w:rsid w:val="00BA28A6"/>
    <w:rsid w:val="00BD4151"/>
    <w:rsid w:val="00BF0803"/>
    <w:rsid w:val="00C32B5E"/>
    <w:rsid w:val="00C52479"/>
    <w:rsid w:val="00C67247"/>
    <w:rsid w:val="00CA74CF"/>
    <w:rsid w:val="00CF0304"/>
    <w:rsid w:val="00CF0857"/>
    <w:rsid w:val="00CF19CE"/>
    <w:rsid w:val="00D804D7"/>
    <w:rsid w:val="00E01E02"/>
    <w:rsid w:val="00E426BF"/>
    <w:rsid w:val="00E85637"/>
    <w:rsid w:val="00EC5BAE"/>
    <w:rsid w:val="00F04FCF"/>
    <w:rsid w:val="00F45456"/>
    <w:rsid w:val="00F91454"/>
    <w:rsid w:val="00F94062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E5F7E"/>
  <w15:docId w15:val="{0C27DE24-3CE2-49EE-9810-0CD47696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690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s.systa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 (2).dotx</Template>
  <TotalTime>68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895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Meris Süsta</dc:creator>
  <dc:description>Ver 6.0, 11.2018</dc:description>
  <cp:lastModifiedBy>Meris Süsta</cp:lastModifiedBy>
  <cp:revision>48</cp:revision>
  <cp:lastPrinted>2026-02-17T08:06:00Z</cp:lastPrinted>
  <dcterms:created xsi:type="dcterms:W3CDTF">2026-02-16T13:41:00Z</dcterms:created>
  <dcterms:modified xsi:type="dcterms:W3CDTF">2026-02-18T10:46:00Z</dcterms:modified>
</cp:coreProperties>
</file>